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428"/>
        <w:gridCol w:w="4712"/>
        <w:gridCol w:w="3088"/>
      </w:tblGrid>
      <w:tr w:rsidR="006D2ECB" w:rsidTr="003379AC">
        <w:tc>
          <w:tcPr>
            <w:tcW w:w="1428" w:type="dxa"/>
            <w:shd w:val="clear" w:color="auto" w:fill="auto"/>
          </w:tcPr>
          <w:p w:rsidR="006D2ECB" w:rsidRPr="00E8080A" w:rsidRDefault="00B34B67" w:rsidP="003379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2"/>
              </w:rPr>
            </w:pPr>
            <w:r>
              <w:rPr>
                <w:noProof/>
              </w:rPr>
              <w:drawing>
                <wp:anchor distT="0" distB="0" distL="114935" distR="114935" simplePos="0" relativeHeight="251658240" behindDoc="1" locked="0" layoutInCell="0" allowOverlap="1">
                  <wp:simplePos x="0" y="0"/>
                  <wp:positionH relativeFrom="page">
                    <wp:posOffset>746760</wp:posOffset>
                  </wp:positionH>
                  <wp:positionV relativeFrom="page">
                    <wp:posOffset>236220</wp:posOffset>
                  </wp:positionV>
                  <wp:extent cx="704850" cy="807720"/>
                  <wp:effectExtent l="0" t="0" r="0" b="0"/>
                  <wp:wrapTight wrapText="bothSides">
                    <wp:wrapPolygon edited="0">
                      <wp:start x="0" y="0"/>
                      <wp:lineTo x="0" y="20887"/>
                      <wp:lineTo x="21016" y="20887"/>
                      <wp:lineTo x="21016" y="0"/>
                      <wp:lineTo x="0" y="0"/>
                    </wp:wrapPolygon>
                  </wp:wrapTight>
                  <wp:docPr id="4" name="Bild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712" w:type="dxa"/>
            <w:shd w:val="clear" w:color="auto" w:fill="auto"/>
          </w:tcPr>
          <w:p w:rsidR="006D2ECB" w:rsidRPr="00E8080A" w:rsidRDefault="006D2ECB" w:rsidP="00E8080A">
            <w:pPr>
              <w:spacing w:before="60"/>
              <w:ind w:left="567"/>
              <w:rPr>
                <w:b/>
                <w:i/>
                <w:szCs w:val="22"/>
              </w:rPr>
            </w:pPr>
          </w:p>
        </w:tc>
        <w:tc>
          <w:tcPr>
            <w:tcW w:w="3088" w:type="dxa"/>
            <w:shd w:val="clear" w:color="auto" w:fill="auto"/>
          </w:tcPr>
          <w:p w:rsidR="006D2ECB" w:rsidRPr="00E8080A" w:rsidRDefault="006D2ECB" w:rsidP="00E8080A">
            <w:pPr>
              <w:spacing w:before="560"/>
              <w:jc w:val="right"/>
              <w:rPr>
                <w:szCs w:val="22"/>
              </w:rPr>
            </w:pPr>
          </w:p>
        </w:tc>
      </w:tr>
    </w:tbl>
    <w:p w:rsidR="00D51FF9" w:rsidRDefault="00D51FF9">
      <w:pPr>
        <w:rPr>
          <w:b/>
          <w:color w:val="3366FF"/>
          <w:sz w:val="20"/>
          <w:szCs w:val="20"/>
        </w:rPr>
      </w:pPr>
    </w:p>
    <w:p w:rsidR="0012559C" w:rsidRDefault="0012559C">
      <w:pPr>
        <w:rPr>
          <w:b/>
          <w:color w:val="3366FF"/>
          <w:sz w:val="20"/>
          <w:szCs w:val="20"/>
        </w:rPr>
      </w:pPr>
      <w:r>
        <w:rPr>
          <w:b/>
          <w:color w:val="3366FF"/>
          <w:sz w:val="20"/>
          <w:szCs w:val="20"/>
        </w:rPr>
        <w:t xml:space="preserve">Eingabeformular für Veröffentlichungen auf den Homepageseiten </w:t>
      </w:r>
    </w:p>
    <w:p w:rsidR="00D51FF9" w:rsidRPr="00D51FF9" w:rsidRDefault="0012559C">
      <w:pPr>
        <w:rPr>
          <w:b/>
          <w:color w:val="3366FF"/>
          <w:sz w:val="20"/>
          <w:szCs w:val="20"/>
        </w:rPr>
      </w:pPr>
      <w:r>
        <w:rPr>
          <w:b/>
          <w:color w:val="3366FF"/>
          <w:sz w:val="20"/>
          <w:szCs w:val="20"/>
        </w:rPr>
        <w:t>„Klubmitglieder-aktiv“ und allen Unterseiten</w:t>
      </w:r>
      <w:r w:rsidR="00113243">
        <w:rPr>
          <w:b/>
          <w:color w:val="3366FF"/>
          <w:sz w:val="20"/>
          <w:szCs w:val="20"/>
        </w:rPr>
        <w:t>.</w:t>
      </w:r>
      <w:r>
        <w:rPr>
          <w:b/>
          <w:color w:val="3366FF"/>
          <w:sz w:val="20"/>
          <w:szCs w:val="20"/>
        </w:rPr>
        <w:t xml:space="preserve"> </w:t>
      </w:r>
    </w:p>
    <w:p w:rsidR="00A617D4" w:rsidRDefault="00A617D4">
      <w:pPr>
        <w:pStyle w:val="Vorgabetext"/>
      </w:pPr>
    </w:p>
    <w:p w:rsidR="00D51FF9" w:rsidRDefault="00113243">
      <w:pPr>
        <w:pStyle w:val="Vorgabetext"/>
      </w:pPr>
      <w:r>
        <w:rPr>
          <w:b/>
        </w:rPr>
        <w:t>M</w:t>
      </w:r>
      <w:r w:rsidR="0012559C" w:rsidRPr="0012559C">
        <w:rPr>
          <w:b/>
        </w:rPr>
        <w:t>it der Bitte um Veröffentlichung</w:t>
      </w:r>
      <w:r w:rsidR="007D7F7C">
        <w:rPr>
          <w:b/>
        </w:rPr>
        <w:t>,</w:t>
      </w:r>
      <w:r w:rsidR="0012559C" w:rsidRPr="0012559C">
        <w:rPr>
          <w:b/>
        </w:rPr>
        <w:t xml:space="preserve"> an </w:t>
      </w:r>
      <w:hyperlink r:id="rId9" w:history="1">
        <w:r w:rsidR="007D7F7C" w:rsidRPr="00797233">
          <w:rPr>
            <w:rStyle w:val="Hyperlink"/>
            <w:b/>
          </w:rPr>
          <w:t>redaktion@ibm25jahrclub.de</w:t>
        </w:r>
      </w:hyperlink>
      <w:r w:rsidR="007D7F7C">
        <w:rPr>
          <w:b/>
        </w:rPr>
        <w:t>,</w:t>
      </w:r>
      <w:r w:rsidR="0012559C" w:rsidRPr="0012559C">
        <w:rPr>
          <w:b/>
        </w:rPr>
        <w:t xml:space="preserve"> bestätigt der Einsender dass er die Regeln für die Veröffentlichungen </w:t>
      </w:r>
      <w:r w:rsidR="003379AC">
        <w:rPr>
          <w:b/>
        </w:rPr>
        <w:t xml:space="preserve">akzeptiert </w:t>
      </w:r>
      <w:r w:rsidR="0012559C" w:rsidRPr="0012559C">
        <w:rPr>
          <w:b/>
        </w:rPr>
        <w:t xml:space="preserve">und dass er über Rechte für </w:t>
      </w:r>
      <w:r w:rsidR="007D7F7C">
        <w:rPr>
          <w:b/>
        </w:rPr>
        <w:t xml:space="preserve">die eingesendeten </w:t>
      </w:r>
      <w:r w:rsidR="0012559C" w:rsidRPr="0012559C">
        <w:rPr>
          <w:b/>
        </w:rPr>
        <w:t>Bilder und Texte verfügt</w:t>
      </w:r>
      <w:r w:rsidR="0012559C">
        <w:t>.</w:t>
      </w:r>
    </w:p>
    <w:p w:rsidR="008202D6" w:rsidRDefault="0012559C" w:rsidP="00F16910">
      <w:pPr>
        <w:rPr>
          <w:sz w:val="24"/>
        </w:rPr>
      </w:pPr>
      <w:r>
        <w:rPr>
          <w:sz w:val="24"/>
        </w:rPr>
        <w:br/>
        <w:t>Text:</w:t>
      </w:r>
      <w:bookmarkStart w:id="0" w:name="_GoBack"/>
      <w:bookmarkEnd w:id="0"/>
    </w:p>
    <w:p w:rsidR="0012559C" w:rsidRDefault="0012559C" w:rsidP="00F16910">
      <w:pPr>
        <w:rPr>
          <w:sz w:val="24"/>
        </w:rPr>
      </w:pPr>
    </w:p>
    <w:p w:rsidR="0012559C" w:rsidRDefault="0012559C" w:rsidP="00F16910">
      <w:pPr>
        <w:rPr>
          <w:sz w:val="24"/>
        </w:rPr>
      </w:pPr>
    </w:p>
    <w:p w:rsidR="0012559C" w:rsidRDefault="0012559C" w:rsidP="00F16910">
      <w:pPr>
        <w:rPr>
          <w:sz w:val="24"/>
        </w:rPr>
      </w:pPr>
    </w:p>
    <w:p w:rsidR="0012559C" w:rsidRDefault="0012559C" w:rsidP="00F16910">
      <w:pPr>
        <w:rPr>
          <w:sz w:val="24"/>
        </w:rPr>
      </w:pPr>
    </w:p>
    <w:p w:rsidR="0012559C" w:rsidRDefault="0012559C" w:rsidP="00F16910">
      <w:pPr>
        <w:rPr>
          <w:sz w:val="24"/>
        </w:rPr>
      </w:pPr>
    </w:p>
    <w:p w:rsidR="0012559C" w:rsidRDefault="0012559C" w:rsidP="00F16910">
      <w:pPr>
        <w:rPr>
          <w:sz w:val="24"/>
        </w:rPr>
      </w:pPr>
    </w:p>
    <w:p w:rsidR="0012559C" w:rsidRDefault="0012559C" w:rsidP="00F16910">
      <w:pPr>
        <w:rPr>
          <w:sz w:val="24"/>
        </w:rPr>
      </w:pPr>
    </w:p>
    <w:p w:rsidR="0012559C" w:rsidRDefault="0012559C" w:rsidP="00F16910">
      <w:pPr>
        <w:rPr>
          <w:sz w:val="24"/>
        </w:rPr>
      </w:pPr>
    </w:p>
    <w:p w:rsidR="0012559C" w:rsidRDefault="0012559C" w:rsidP="00F16910">
      <w:pPr>
        <w:rPr>
          <w:sz w:val="24"/>
        </w:rPr>
      </w:pPr>
    </w:p>
    <w:p w:rsidR="0012559C" w:rsidRDefault="0012559C" w:rsidP="00F16910">
      <w:pPr>
        <w:rPr>
          <w:sz w:val="24"/>
        </w:rPr>
      </w:pPr>
    </w:p>
    <w:p w:rsidR="0012559C" w:rsidRDefault="0012559C" w:rsidP="00F16910">
      <w:pPr>
        <w:rPr>
          <w:sz w:val="24"/>
        </w:rPr>
      </w:pPr>
    </w:p>
    <w:p w:rsidR="0012559C" w:rsidRDefault="0012559C" w:rsidP="00F16910">
      <w:pPr>
        <w:rPr>
          <w:sz w:val="24"/>
        </w:rPr>
      </w:pPr>
    </w:p>
    <w:p w:rsidR="0012559C" w:rsidRDefault="0012559C" w:rsidP="00F16910">
      <w:pPr>
        <w:rPr>
          <w:sz w:val="24"/>
        </w:rPr>
      </w:pPr>
    </w:p>
    <w:p w:rsidR="0012559C" w:rsidRDefault="0012559C" w:rsidP="00F16910">
      <w:pPr>
        <w:rPr>
          <w:sz w:val="24"/>
        </w:rPr>
      </w:pPr>
    </w:p>
    <w:p w:rsidR="0012559C" w:rsidRDefault="0012559C" w:rsidP="00F16910">
      <w:pPr>
        <w:rPr>
          <w:sz w:val="24"/>
        </w:rPr>
      </w:pPr>
    </w:p>
    <w:p w:rsidR="0012559C" w:rsidRDefault="0012559C" w:rsidP="00F16910">
      <w:pPr>
        <w:rPr>
          <w:sz w:val="24"/>
        </w:rPr>
      </w:pPr>
    </w:p>
    <w:p w:rsidR="0012559C" w:rsidRDefault="0012559C" w:rsidP="00F16910">
      <w:pPr>
        <w:rPr>
          <w:sz w:val="24"/>
        </w:rPr>
      </w:pPr>
    </w:p>
    <w:p w:rsidR="0012559C" w:rsidRDefault="0012559C" w:rsidP="00F16910">
      <w:pPr>
        <w:rPr>
          <w:sz w:val="24"/>
        </w:rPr>
      </w:pPr>
    </w:p>
    <w:p w:rsidR="0012559C" w:rsidRDefault="0012559C" w:rsidP="00F16910">
      <w:pPr>
        <w:rPr>
          <w:sz w:val="24"/>
        </w:rPr>
      </w:pPr>
    </w:p>
    <w:p w:rsidR="0012559C" w:rsidRDefault="0012559C" w:rsidP="00F16910">
      <w:pPr>
        <w:rPr>
          <w:sz w:val="24"/>
        </w:rPr>
      </w:pPr>
    </w:p>
    <w:p w:rsidR="0012559C" w:rsidRDefault="0012559C" w:rsidP="00F16910">
      <w:pPr>
        <w:rPr>
          <w:sz w:val="24"/>
        </w:rPr>
      </w:pPr>
    </w:p>
    <w:p w:rsidR="0012559C" w:rsidRDefault="0012559C" w:rsidP="00F16910">
      <w:pPr>
        <w:rPr>
          <w:sz w:val="24"/>
        </w:rPr>
      </w:pPr>
    </w:p>
    <w:p w:rsidR="0012559C" w:rsidRDefault="0012559C" w:rsidP="00F16910">
      <w:pPr>
        <w:rPr>
          <w:sz w:val="24"/>
        </w:rPr>
      </w:pPr>
    </w:p>
    <w:p w:rsidR="0012559C" w:rsidRDefault="0012559C" w:rsidP="00F16910">
      <w:pPr>
        <w:rPr>
          <w:sz w:val="24"/>
        </w:rPr>
      </w:pPr>
    </w:p>
    <w:p w:rsidR="0012559C" w:rsidRDefault="0012559C" w:rsidP="00F16910">
      <w:pPr>
        <w:rPr>
          <w:sz w:val="24"/>
        </w:rPr>
      </w:pPr>
    </w:p>
    <w:p w:rsidR="0012559C" w:rsidRDefault="0012559C" w:rsidP="00F16910">
      <w:pPr>
        <w:rPr>
          <w:sz w:val="24"/>
        </w:rPr>
      </w:pPr>
    </w:p>
    <w:p w:rsidR="0012559C" w:rsidRDefault="0012559C" w:rsidP="00F16910">
      <w:pPr>
        <w:rPr>
          <w:sz w:val="24"/>
        </w:rPr>
      </w:pPr>
    </w:p>
    <w:p w:rsidR="0012559C" w:rsidRDefault="0012559C" w:rsidP="00F16910">
      <w:pPr>
        <w:rPr>
          <w:sz w:val="24"/>
        </w:rPr>
      </w:pPr>
    </w:p>
    <w:p w:rsidR="0012559C" w:rsidRDefault="0012559C" w:rsidP="00F16910">
      <w:pPr>
        <w:rPr>
          <w:sz w:val="24"/>
        </w:rPr>
      </w:pPr>
    </w:p>
    <w:p w:rsidR="0012559C" w:rsidRDefault="0012559C" w:rsidP="00F16910">
      <w:pPr>
        <w:rPr>
          <w:sz w:val="24"/>
        </w:rPr>
      </w:pPr>
    </w:p>
    <w:p w:rsidR="0012559C" w:rsidRDefault="0012559C" w:rsidP="00F16910">
      <w:pPr>
        <w:rPr>
          <w:sz w:val="24"/>
        </w:rPr>
      </w:pPr>
    </w:p>
    <w:p w:rsidR="0012559C" w:rsidRDefault="0012559C" w:rsidP="00F16910">
      <w:pPr>
        <w:rPr>
          <w:sz w:val="24"/>
        </w:rPr>
      </w:pPr>
    </w:p>
    <w:p w:rsidR="0012559C" w:rsidRDefault="0012559C" w:rsidP="00F16910">
      <w:pPr>
        <w:rPr>
          <w:sz w:val="24"/>
        </w:rPr>
      </w:pPr>
    </w:p>
    <w:p w:rsidR="0012559C" w:rsidRDefault="0012559C" w:rsidP="00F16910">
      <w:pPr>
        <w:rPr>
          <w:sz w:val="24"/>
        </w:rPr>
      </w:pPr>
    </w:p>
    <w:p w:rsidR="0012559C" w:rsidRDefault="0012559C" w:rsidP="00F16910">
      <w:pPr>
        <w:rPr>
          <w:sz w:val="24"/>
        </w:rPr>
      </w:pPr>
    </w:p>
    <w:p w:rsidR="0012559C" w:rsidRDefault="0012559C" w:rsidP="00F16910">
      <w:pPr>
        <w:rPr>
          <w:sz w:val="24"/>
        </w:rPr>
      </w:pPr>
    </w:p>
    <w:p w:rsidR="0012559C" w:rsidRDefault="0012559C" w:rsidP="00F16910">
      <w:pPr>
        <w:rPr>
          <w:sz w:val="24"/>
        </w:rPr>
      </w:pPr>
    </w:p>
    <w:p w:rsidR="0012559C" w:rsidRDefault="0012559C" w:rsidP="00F16910">
      <w:pPr>
        <w:rPr>
          <w:sz w:val="24"/>
        </w:rPr>
      </w:pPr>
    </w:p>
    <w:p w:rsidR="0012559C" w:rsidRDefault="0012559C" w:rsidP="00F16910">
      <w:pPr>
        <w:rPr>
          <w:sz w:val="24"/>
        </w:rPr>
      </w:pPr>
    </w:p>
    <w:p w:rsidR="0012559C" w:rsidRDefault="0012559C" w:rsidP="00F16910">
      <w:pPr>
        <w:rPr>
          <w:sz w:val="24"/>
        </w:rPr>
      </w:pPr>
    </w:p>
    <w:p w:rsidR="0012559C" w:rsidRDefault="0012559C" w:rsidP="00F16910">
      <w:pPr>
        <w:rPr>
          <w:sz w:val="24"/>
        </w:rPr>
      </w:pPr>
    </w:p>
    <w:p w:rsidR="0012559C" w:rsidRDefault="0012559C" w:rsidP="00F16910">
      <w:pPr>
        <w:rPr>
          <w:sz w:val="24"/>
        </w:rPr>
      </w:pPr>
    </w:p>
    <w:p w:rsidR="0012559C" w:rsidRDefault="0012559C" w:rsidP="00F16910">
      <w:pPr>
        <w:rPr>
          <w:sz w:val="24"/>
        </w:rPr>
      </w:pPr>
    </w:p>
    <w:p w:rsidR="0012559C" w:rsidRDefault="0012559C" w:rsidP="00F16910">
      <w:pPr>
        <w:rPr>
          <w:sz w:val="24"/>
        </w:rPr>
      </w:pPr>
    </w:p>
    <w:p w:rsidR="0012559C" w:rsidRDefault="0012559C" w:rsidP="00F16910">
      <w:pPr>
        <w:rPr>
          <w:sz w:val="24"/>
        </w:rPr>
      </w:pPr>
    </w:p>
    <w:p w:rsidR="008202D6" w:rsidRDefault="008202D6" w:rsidP="00F16910">
      <w:pPr>
        <w:rPr>
          <w:sz w:val="24"/>
        </w:rPr>
      </w:pPr>
    </w:p>
    <w:p w:rsidR="008202D6" w:rsidRDefault="008202D6" w:rsidP="00F16910">
      <w:pPr>
        <w:rPr>
          <w:sz w:val="24"/>
        </w:rPr>
      </w:pPr>
    </w:p>
    <w:p w:rsidR="008202D6" w:rsidRDefault="008202D6" w:rsidP="00F16910">
      <w:pPr>
        <w:rPr>
          <w:sz w:val="24"/>
        </w:rPr>
      </w:pPr>
    </w:p>
    <w:p w:rsidR="008202D6" w:rsidRPr="006C379B" w:rsidRDefault="008202D6" w:rsidP="00F16910">
      <w:pPr>
        <w:rPr>
          <w:sz w:val="24"/>
        </w:rPr>
      </w:pPr>
    </w:p>
    <w:p w:rsidR="00F16910" w:rsidRPr="006C379B" w:rsidRDefault="00F16910" w:rsidP="00F16910">
      <w:pPr>
        <w:rPr>
          <w:sz w:val="24"/>
        </w:rPr>
      </w:pPr>
    </w:p>
    <w:p w:rsidR="005B61CD" w:rsidRDefault="005B61CD" w:rsidP="00F16910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5B61CD" w:rsidRDefault="005B61CD" w:rsidP="00F16910">
      <w:pPr>
        <w:rPr>
          <w:sz w:val="24"/>
        </w:rPr>
      </w:pPr>
    </w:p>
    <w:p w:rsidR="005B61CD" w:rsidRDefault="005B61CD" w:rsidP="00F16910">
      <w:pPr>
        <w:rPr>
          <w:sz w:val="24"/>
        </w:rPr>
      </w:pPr>
    </w:p>
    <w:p w:rsidR="005B61CD" w:rsidRDefault="005B61CD" w:rsidP="00F16910">
      <w:pPr>
        <w:rPr>
          <w:sz w:val="24"/>
        </w:rPr>
      </w:pPr>
    </w:p>
    <w:p w:rsidR="005B61CD" w:rsidRDefault="005B61CD" w:rsidP="00F16910">
      <w:pPr>
        <w:rPr>
          <w:sz w:val="24"/>
        </w:rPr>
      </w:pPr>
    </w:p>
    <w:sectPr w:rsidR="005B61CD" w:rsidSect="008202D6">
      <w:footerReference w:type="default" r:id="rId10"/>
      <w:headerReference w:type="first" r:id="rId11"/>
      <w:footerReference w:type="first" r:id="rId12"/>
      <w:pgSz w:w="11906" w:h="16838" w:code="9"/>
      <w:pgMar w:top="142" w:right="1247" w:bottom="851" w:left="1418" w:header="0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20C9" w:rsidRDefault="000720C9">
      <w:r>
        <w:separator/>
      </w:r>
    </w:p>
  </w:endnote>
  <w:endnote w:type="continuationSeparator" w:id="0">
    <w:p w:rsidR="000720C9" w:rsidRDefault="00072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6E6A" w:rsidRDefault="002F6E6A">
    <w:pPr>
      <w:pStyle w:val="Fuzeile"/>
      <w:rPr>
        <w:b/>
        <w:sz w:val="20"/>
        <w:szCs w:val="20"/>
      </w:rPr>
    </w:pPr>
    <w:r>
      <w:rPr>
        <w:b/>
        <w:sz w:val="20"/>
        <w:szCs w:val="20"/>
      </w:rPr>
      <w:t>IBM  25-Jahr</w:t>
    </w:r>
    <w:r w:rsidR="001649EB">
      <w:rPr>
        <w:b/>
        <w:sz w:val="20"/>
        <w:szCs w:val="20"/>
      </w:rPr>
      <w:t>-</w:t>
    </w:r>
    <w:r w:rsidR="00A8028E">
      <w:rPr>
        <w:b/>
        <w:sz w:val="20"/>
        <w:szCs w:val="20"/>
      </w:rPr>
      <w:t>K</w:t>
    </w:r>
    <w:r>
      <w:rPr>
        <w:b/>
        <w:sz w:val="20"/>
        <w:szCs w:val="20"/>
      </w:rPr>
      <w:t>lub Deutschland / Gruppe Südwest</w:t>
    </w:r>
  </w:p>
  <w:p w:rsidR="002F6E6A" w:rsidRDefault="002F6E6A">
    <w:pPr>
      <w:pStyle w:val="Fuzeile"/>
      <w:rPr>
        <w:sz w:val="20"/>
        <w:szCs w:val="20"/>
      </w:rPr>
    </w:pPr>
    <w:r>
      <w:rPr>
        <w:sz w:val="20"/>
        <w:szCs w:val="20"/>
      </w:rPr>
      <w:t xml:space="preserve">Fritz Peter, Johann-Casimir-Straße 11 - 67159 Friedelsheim </w:t>
    </w:r>
  </w:p>
  <w:p w:rsidR="002F6E6A" w:rsidRPr="00C401B1" w:rsidRDefault="002F6E6A">
    <w:pPr>
      <w:pStyle w:val="Vorgabetext"/>
      <w:rPr>
        <w:sz w:val="20"/>
        <w:lang w:val="en-GB"/>
      </w:rPr>
    </w:pPr>
    <w:r>
      <w:rPr>
        <w:sz w:val="20"/>
        <w:lang w:val="en-GB"/>
      </w:rPr>
      <w:t xml:space="preserve">Tel: 06322-63970 - Fax: 06322 791631 - mob: 0171-5561960 </w:t>
    </w:r>
    <w:r w:rsidR="008D51FE">
      <w:rPr>
        <w:sz w:val="20"/>
        <w:lang w:val="en-GB"/>
      </w:rPr>
      <w:t>email: fritz.peter@evkirchepfalz.de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AC7" w:rsidRPr="003379AC" w:rsidRDefault="00F64AC7" w:rsidP="0012559C">
    <w:pPr>
      <w:pStyle w:val="Fuzeile"/>
    </w:pPr>
    <w:r>
      <w:rPr>
        <w:b/>
        <w:sz w:val="20"/>
        <w:szCs w:val="20"/>
      </w:rPr>
      <w:t xml:space="preserve">IBM  25-Jahr-Klub Deutschland </w:t>
    </w:r>
    <w:r w:rsidR="003379AC">
      <w:rPr>
        <w:b/>
        <w:sz w:val="20"/>
        <w:szCs w:val="20"/>
      </w:rPr>
      <w:t xml:space="preserve">- </w:t>
    </w:r>
    <w:r w:rsidR="003379AC" w:rsidRPr="003379AC">
      <w:rPr>
        <w:b/>
        <w:sz w:val="20"/>
        <w:szCs w:val="20"/>
      </w:rPr>
      <w:t>redaktion@ibm25jahr</w:t>
    </w:r>
    <w:r w:rsidR="00763899">
      <w:rPr>
        <w:b/>
        <w:sz w:val="20"/>
        <w:szCs w:val="20"/>
      </w:rPr>
      <w:t>c</w:t>
    </w:r>
    <w:r w:rsidR="003379AC" w:rsidRPr="003379AC">
      <w:rPr>
        <w:b/>
        <w:sz w:val="20"/>
        <w:szCs w:val="20"/>
      </w:rPr>
      <w:t>lub</w:t>
    </w:r>
    <w:r w:rsidR="00763899">
      <w:rPr>
        <w:b/>
        <w:sz w:val="20"/>
        <w:szCs w:val="20"/>
      </w:rPr>
      <w:t>.de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20C9" w:rsidRDefault="000720C9">
      <w:r>
        <w:separator/>
      </w:r>
    </w:p>
  </w:footnote>
  <w:footnote w:type="continuationSeparator" w:id="0">
    <w:p w:rsidR="000720C9" w:rsidRDefault="000720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1CD" w:rsidRDefault="00B34B67">
    <w:pPr>
      <w:pStyle w:val="Kopfzeile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216" behindDoc="0" locked="1" layoutInCell="1" allowOverlap="1">
              <wp:simplePos x="0" y="0"/>
              <wp:positionH relativeFrom="page">
                <wp:posOffset>179705</wp:posOffset>
              </wp:positionH>
              <wp:positionV relativeFrom="page">
                <wp:posOffset>3780154</wp:posOffset>
              </wp:positionV>
              <wp:extent cx="360045" cy="0"/>
              <wp:effectExtent l="0" t="0" r="20955" b="19050"/>
              <wp:wrapNone/>
              <wp:docPr id="2" name="Falzmark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0045" cy="0"/>
                      </a:xfrm>
                      <a:prstGeom prst="line">
                        <a:avLst/>
                      </a:prstGeom>
                      <a:noFill/>
                      <a:ln w="12700" cap="rnd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Falzmarke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14.15pt,297.65pt" to="42.5pt,29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" strokeweight="1pt">
              <v:stroke dashstyle="1 1" endcap="round"/>
              <w10:wrap anchorx="page" anchory="page"/>
              <w10:anchorlock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59C"/>
    <w:rsid w:val="0004615A"/>
    <w:rsid w:val="00046321"/>
    <w:rsid w:val="000523DC"/>
    <w:rsid w:val="00056C6E"/>
    <w:rsid w:val="00057222"/>
    <w:rsid w:val="00067636"/>
    <w:rsid w:val="000720C9"/>
    <w:rsid w:val="000848F8"/>
    <w:rsid w:val="000D5E75"/>
    <w:rsid w:val="000E19C0"/>
    <w:rsid w:val="00113243"/>
    <w:rsid w:val="00115204"/>
    <w:rsid w:val="0012559C"/>
    <w:rsid w:val="00140D5E"/>
    <w:rsid w:val="00157AE7"/>
    <w:rsid w:val="0016065C"/>
    <w:rsid w:val="001649EB"/>
    <w:rsid w:val="00170921"/>
    <w:rsid w:val="0019334C"/>
    <w:rsid w:val="001A31CA"/>
    <w:rsid w:val="001C4FEC"/>
    <w:rsid w:val="001E264E"/>
    <w:rsid w:val="00200411"/>
    <w:rsid w:val="0020100A"/>
    <w:rsid w:val="00203002"/>
    <w:rsid w:val="00225956"/>
    <w:rsid w:val="00250927"/>
    <w:rsid w:val="00294548"/>
    <w:rsid w:val="002B19A3"/>
    <w:rsid w:val="002E6A9A"/>
    <w:rsid w:val="002F6E6A"/>
    <w:rsid w:val="003274D2"/>
    <w:rsid w:val="003379AC"/>
    <w:rsid w:val="003B2B40"/>
    <w:rsid w:val="003E0502"/>
    <w:rsid w:val="003E361D"/>
    <w:rsid w:val="00447836"/>
    <w:rsid w:val="00476528"/>
    <w:rsid w:val="00482218"/>
    <w:rsid w:val="004A3A57"/>
    <w:rsid w:val="004A4BBC"/>
    <w:rsid w:val="004C01E2"/>
    <w:rsid w:val="004C6168"/>
    <w:rsid w:val="004D0832"/>
    <w:rsid w:val="004E07A1"/>
    <w:rsid w:val="004F0AE3"/>
    <w:rsid w:val="00521019"/>
    <w:rsid w:val="00536922"/>
    <w:rsid w:val="00564BA6"/>
    <w:rsid w:val="005B61CD"/>
    <w:rsid w:val="005E10E2"/>
    <w:rsid w:val="005E343A"/>
    <w:rsid w:val="005E6F0A"/>
    <w:rsid w:val="00621386"/>
    <w:rsid w:val="00642410"/>
    <w:rsid w:val="006443EE"/>
    <w:rsid w:val="00651B79"/>
    <w:rsid w:val="0065541C"/>
    <w:rsid w:val="00661B24"/>
    <w:rsid w:val="0067543E"/>
    <w:rsid w:val="006810CE"/>
    <w:rsid w:val="006914EF"/>
    <w:rsid w:val="00691D21"/>
    <w:rsid w:val="006938D8"/>
    <w:rsid w:val="006B0EAE"/>
    <w:rsid w:val="006C379B"/>
    <w:rsid w:val="006D2ECB"/>
    <w:rsid w:val="006F7503"/>
    <w:rsid w:val="00763899"/>
    <w:rsid w:val="007801A6"/>
    <w:rsid w:val="00782731"/>
    <w:rsid w:val="007862D2"/>
    <w:rsid w:val="007B116A"/>
    <w:rsid w:val="007C032D"/>
    <w:rsid w:val="007D7F7C"/>
    <w:rsid w:val="00804AFE"/>
    <w:rsid w:val="00816EAB"/>
    <w:rsid w:val="008202D6"/>
    <w:rsid w:val="00826779"/>
    <w:rsid w:val="00841E9D"/>
    <w:rsid w:val="00851C63"/>
    <w:rsid w:val="00861DB8"/>
    <w:rsid w:val="00881D46"/>
    <w:rsid w:val="00882026"/>
    <w:rsid w:val="008830DE"/>
    <w:rsid w:val="00894A89"/>
    <w:rsid w:val="008C5914"/>
    <w:rsid w:val="008D4E70"/>
    <w:rsid w:val="008D51FE"/>
    <w:rsid w:val="00902B9E"/>
    <w:rsid w:val="00911E23"/>
    <w:rsid w:val="0096644C"/>
    <w:rsid w:val="00973BF3"/>
    <w:rsid w:val="009B0FD5"/>
    <w:rsid w:val="009D2AB9"/>
    <w:rsid w:val="00A12BD4"/>
    <w:rsid w:val="00A304D6"/>
    <w:rsid w:val="00A349BC"/>
    <w:rsid w:val="00A36FCA"/>
    <w:rsid w:val="00A52E74"/>
    <w:rsid w:val="00A617D4"/>
    <w:rsid w:val="00A8028E"/>
    <w:rsid w:val="00A864BF"/>
    <w:rsid w:val="00AA6B5A"/>
    <w:rsid w:val="00AB00A8"/>
    <w:rsid w:val="00AB227A"/>
    <w:rsid w:val="00AB4167"/>
    <w:rsid w:val="00AB6958"/>
    <w:rsid w:val="00AF1198"/>
    <w:rsid w:val="00AF491B"/>
    <w:rsid w:val="00B0581A"/>
    <w:rsid w:val="00B21372"/>
    <w:rsid w:val="00B23130"/>
    <w:rsid w:val="00B34B67"/>
    <w:rsid w:val="00B34E80"/>
    <w:rsid w:val="00B54BF8"/>
    <w:rsid w:val="00B77039"/>
    <w:rsid w:val="00BA2000"/>
    <w:rsid w:val="00C03910"/>
    <w:rsid w:val="00C05A43"/>
    <w:rsid w:val="00C165FA"/>
    <w:rsid w:val="00C21448"/>
    <w:rsid w:val="00C27CD7"/>
    <w:rsid w:val="00C27D81"/>
    <w:rsid w:val="00C33426"/>
    <w:rsid w:val="00C401B1"/>
    <w:rsid w:val="00C53989"/>
    <w:rsid w:val="00C561C9"/>
    <w:rsid w:val="00CA5E24"/>
    <w:rsid w:val="00CA6961"/>
    <w:rsid w:val="00CA7BCF"/>
    <w:rsid w:val="00CC153C"/>
    <w:rsid w:val="00CC2437"/>
    <w:rsid w:val="00CC3B89"/>
    <w:rsid w:val="00CD3EDC"/>
    <w:rsid w:val="00CE2077"/>
    <w:rsid w:val="00D01343"/>
    <w:rsid w:val="00D1004C"/>
    <w:rsid w:val="00D4179C"/>
    <w:rsid w:val="00D47245"/>
    <w:rsid w:val="00D51FF9"/>
    <w:rsid w:val="00D63C2D"/>
    <w:rsid w:val="00DA3243"/>
    <w:rsid w:val="00DB019D"/>
    <w:rsid w:val="00DB4815"/>
    <w:rsid w:val="00E07BDC"/>
    <w:rsid w:val="00E11B72"/>
    <w:rsid w:val="00E34163"/>
    <w:rsid w:val="00E341D5"/>
    <w:rsid w:val="00E36B96"/>
    <w:rsid w:val="00E42302"/>
    <w:rsid w:val="00E76C39"/>
    <w:rsid w:val="00E8080A"/>
    <w:rsid w:val="00E845E0"/>
    <w:rsid w:val="00EB353E"/>
    <w:rsid w:val="00ED405B"/>
    <w:rsid w:val="00EE02BE"/>
    <w:rsid w:val="00EE6718"/>
    <w:rsid w:val="00EF18E4"/>
    <w:rsid w:val="00EF3CD7"/>
    <w:rsid w:val="00F11E6C"/>
    <w:rsid w:val="00F16910"/>
    <w:rsid w:val="00F25A1B"/>
    <w:rsid w:val="00F41B45"/>
    <w:rsid w:val="00F57D3E"/>
    <w:rsid w:val="00F64AC7"/>
    <w:rsid w:val="00F70424"/>
    <w:rsid w:val="00F87FA8"/>
    <w:rsid w:val="00F94D16"/>
    <w:rsid w:val="00FA54EC"/>
    <w:rsid w:val="00FA7D6A"/>
    <w:rsid w:val="00FD0161"/>
    <w:rsid w:val="00FE7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A864BF"/>
    <w:rPr>
      <w:rFonts w:ascii="Arial" w:hAnsi="Arial" w:cs="Arial"/>
      <w:sz w:val="22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D51FF9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imes New Roman" w:hAnsi="Times New Roman" w:cs="Mangal"/>
      <w:b/>
      <w:bCs/>
      <w:color w:val="0000FF"/>
      <w:sz w:val="20"/>
      <w:szCs w:val="20"/>
      <w:lang w:bidi="hi-IN"/>
    </w:rPr>
  </w:style>
  <w:style w:type="paragraph" w:styleId="berschrift2">
    <w:name w:val="heading 2"/>
    <w:basedOn w:val="Standard"/>
    <w:qFormat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berschrift3">
    <w:name w:val="heading 3"/>
    <w:basedOn w:val="Standard"/>
    <w:qFormat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Vorgabetext">
    <w:name w:val="Vorgabetext"/>
    <w:basedOn w:val="Standard"/>
    <w:pPr>
      <w:overflowPunct w:val="0"/>
      <w:autoSpaceDE w:val="0"/>
      <w:autoSpaceDN w:val="0"/>
      <w:adjustRightInd w:val="0"/>
      <w:textAlignment w:val="baseline"/>
    </w:pPr>
    <w:rPr>
      <w:color w:val="000000"/>
      <w:szCs w:val="20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115204"/>
    <w:pPr>
      <w:pBdr>
        <w:top w:val="single" w:sz="4" w:space="3" w:color="auto"/>
      </w:pBd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paragraph" w:styleId="StandardWeb">
    <w:name w:val="Normal (Web)"/>
    <w:basedOn w:val="Standar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HTMLVorformatiert">
    <w:name w:val="HTML Preformatted"/>
    <w:basedOn w:val="Standard"/>
    <w:link w:val="HTMLVorformatiertZchn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BesuchterHyperlink">
    <w:name w:val="FollowedHyperlink"/>
    <w:rsid w:val="000848F8"/>
    <w:rPr>
      <w:color w:val="800080"/>
      <w:u w:val="single"/>
    </w:rPr>
  </w:style>
  <w:style w:type="table" w:styleId="Tabellenraster">
    <w:name w:val="Table Grid"/>
    <w:basedOn w:val="NormaleTabelle"/>
    <w:rsid w:val="006D2E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kursivHTML">
    <w:name w:val="kursiv HTML"/>
    <w:basedOn w:val="Vorgabetext"/>
    <w:next w:val="Vorgabetext"/>
    <w:rsid w:val="00D1004C"/>
    <w:rPr>
      <w:i/>
      <w:szCs w:val="22"/>
    </w:rPr>
  </w:style>
  <w:style w:type="paragraph" w:customStyle="1" w:styleId="StyleHTMLPreformattedArial11ptBold">
    <w:name w:val="Style HTML Preformatted + Arial 11 pt Bold"/>
    <w:basedOn w:val="HTMLVorformatiert"/>
    <w:link w:val="StyleHTMLPreformattedArial11ptBoldChar"/>
    <w:rsid w:val="00AA6B5A"/>
    <w:pPr>
      <w:spacing w:before="220"/>
    </w:pPr>
    <w:rPr>
      <w:rFonts w:ascii="Arial" w:hAnsi="Arial"/>
      <w:b/>
      <w:bCs/>
      <w:sz w:val="22"/>
    </w:rPr>
  </w:style>
  <w:style w:type="character" w:customStyle="1" w:styleId="HTMLVorformatiertZchn">
    <w:name w:val="HTML Vorformatiert Zchn"/>
    <w:link w:val="HTMLVorformatiert"/>
    <w:rsid w:val="00D1004C"/>
    <w:rPr>
      <w:rFonts w:ascii="Courier New" w:hAnsi="Courier New" w:cs="Courier New"/>
      <w:lang w:val="de-DE" w:eastAsia="de-DE" w:bidi="ar-SA"/>
    </w:rPr>
  </w:style>
  <w:style w:type="character" w:customStyle="1" w:styleId="StyleHTMLPreformattedArial11ptBoldChar">
    <w:name w:val="Style HTML Preformatted + Arial 11 pt Bold Char"/>
    <w:link w:val="StyleHTMLPreformattedArial11ptBold"/>
    <w:rsid w:val="00AA6B5A"/>
    <w:rPr>
      <w:rFonts w:ascii="Arial" w:hAnsi="Arial" w:cs="Courier New"/>
      <w:b/>
      <w:bCs/>
      <w:sz w:val="22"/>
      <w:lang w:val="de-DE" w:eastAsia="de-DE" w:bidi="ar-SA"/>
    </w:rPr>
  </w:style>
  <w:style w:type="paragraph" w:styleId="Sprechblasentext">
    <w:name w:val="Balloon Text"/>
    <w:basedOn w:val="Standard"/>
    <w:link w:val="SprechblasentextZchn"/>
    <w:rsid w:val="00F16910"/>
    <w:rPr>
      <w:rFonts w:ascii="Tahoma" w:hAnsi="Tahoma" w:cs="Times New Roman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rsid w:val="00F16910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link w:val="berschrift1"/>
    <w:rsid w:val="00D51FF9"/>
    <w:rPr>
      <w:rFonts w:cs="Mangal"/>
      <w:b/>
      <w:bCs/>
      <w:color w:val="0000FF"/>
      <w:lang w:bidi="hi-IN"/>
    </w:rPr>
  </w:style>
  <w:style w:type="character" w:customStyle="1" w:styleId="FuzeileZchn">
    <w:name w:val="Fußzeile Zchn"/>
    <w:link w:val="Fuzeile"/>
    <w:rsid w:val="00F64AC7"/>
    <w:rPr>
      <w:rFonts w:ascii="Arial" w:hAnsi="Arial" w:cs="Arial"/>
      <w:sz w:val="22"/>
      <w:szCs w:val="24"/>
    </w:rPr>
  </w:style>
  <w:style w:type="character" w:styleId="Platzhaltertext">
    <w:name w:val="Placeholder Text"/>
    <w:uiPriority w:val="99"/>
    <w:semiHidden/>
    <w:rsid w:val="003379A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A864BF"/>
    <w:rPr>
      <w:rFonts w:ascii="Arial" w:hAnsi="Arial" w:cs="Arial"/>
      <w:sz w:val="22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D51FF9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imes New Roman" w:hAnsi="Times New Roman" w:cs="Mangal"/>
      <w:b/>
      <w:bCs/>
      <w:color w:val="0000FF"/>
      <w:sz w:val="20"/>
      <w:szCs w:val="20"/>
      <w:lang w:bidi="hi-IN"/>
    </w:rPr>
  </w:style>
  <w:style w:type="paragraph" w:styleId="berschrift2">
    <w:name w:val="heading 2"/>
    <w:basedOn w:val="Standard"/>
    <w:qFormat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berschrift3">
    <w:name w:val="heading 3"/>
    <w:basedOn w:val="Standard"/>
    <w:qFormat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Vorgabetext">
    <w:name w:val="Vorgabetext"/>
    <w:basedOn w:val="Standard"/>
    <w:pPr>
      <w:overflowPunct w:val="0"/>
      <w:autoSpaceDE w:val="0"/>
      <w:autoSpaceDN w:val="0"/>
      <w:adjustRightInd w:val="0"/>
      <w:textAlignment w:val="baseline"/>
    </w:pPr>
    <w:rPr>
      <w:color w:val="000000"/>
      <w:szCs w:val="20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115204"/>
    <w:pPr>
      <w:pBdr>
        <w:top w:val="single" w:sz="4" w:space="3" w:color="auto"/>
      </w:pBd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paragraph" w:styleId="StandardWeb">
    <w:name w:val="Normal (Web)"/>
    <w:basedOn w:val="Standar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HTMLVorformatiert">
    <w:name w:val="HTML Preformatted"/>
    <w:basedOn w:val="Standard"/>
    <w:link w:val="HTMLVorformatiertZchn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BesuchterHyperlink">
    <w:name w:val="FollowedHyperlink"/>
    <w:rsid w:val="000848F8"/>
    <w:rPr>
      <w:color w:val="800080"/>
      <w:u w:val="single"/>
    </w:rPr>
  </w:style>
  <w:style w:type="table" w:styleId="Tabellenraster">
    <w:name w:val="Table Grid"/>
    <w:basedOn w:val="NormaleTabelle"/>
    <w:rsid w:val="006D2E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kursivHTML">
    <w:name w:val="kursiv HTML"/>
    <w:basedOn w:val="Vorgabetext"/>
    <w:next w:val="Vorgabetext"/>
    <w:rsid w:val="00D1004C"/>
    <w:rPr>
      <w:i/>
      <w:szCs w:val="22"/>
    </w:rPr>
  </w:style>
  <w:style w:type="paragraph" w:customStyle="1" w:styleId="StyleHTMLPreformattedArial11ptBold">
    <w:name w:val="Style HTML Preformatted + Arial 11 pt Bold"/>
    <w:basedOn w:val="HTMLVorformatiert"/>
    <w:link w:val="StyleHTMLPreformattedArial11ptBoldChar"/>
    <w:rsid w:val="00AA6B5A"/>
    <w:pPr>
      <w:spacing w:before="220"/>
    </w:pPr>
    <w:rPr>
      <w:rFonts w:ascii="Arial" w:hAnsi="Arial"/>
      <w:b/>
      <w:bCs/>
      <w:sz w:val="22"/>
    </w:rPr>
  </w:style>
  <w:style w:type="character" w:customStyle="1" w:styleId="HTMLVorformatiertZchn">
    <w:name w:val="HTML Vorformatiert Zchn"/>
    <w:link w:val="HTMLVorformatiert"/>
    <w:rsid w:val="00D1004C"/>
    <w:rPr>
      <w:rFonts w:ascii="Courier New" w:hAnsi="Courier New" w:cs="Courier New"/>
      <w:lang w:val="de-DE" w:eastAsia="de-DE" w:bidi="ar-SA"/>
    </w:rPr>
  </w:style>
  <w:style w:type="character" w:customStyle="1" w:styleId="StyleHTMLPreformattedArial11ptBoldChar">
    <w:name w:val="Style HTML Preformatted + Arial 11 pt Bold Char"/>
    <w:link w:val="StyleHTMLPreformattedArial11ptBold"/>
    <w:rsid w:val="00AA6B5A"/>
    <w:rPr>
      <w:rFonts w:ascii="Arial" w:hAnsi="Arial" w:cs="Courier New"/>
      <w:b/>
      <w:bCs/>
      <w:sz w:val="22"/>
      <w:lang w:val="de-DE" w:eastAsia="de-DE" w:bidi="ar-SA"/>
    </w:rPr>
  </w:style>
  <w:style w:type="paragraph" w:styleId="Sprechblasentext">
    <w:name w:val="Balloon Text"/>
    <w:basedOn w:val="Standard"/>
    <w:link w:val="SprechblasentextZchn"/>
    <w:rsid w:val="00F16910"/>
    <w:rPr>
      <w:rFonts w:ascii="Tahoma" w:hAnsi="Tahoma" w:cs="Times New Roman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rsid w:val="00F16910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link w:val="berschrift1"/>
    <w:rsid w:val="00D51FF9"/>
    <w:rPr>
      <w:rFonts w:cs="Mangal"/>
      <w:b/>
      <w:bCs/>
      <w:color w:val="0000FF"/>
      <w:lang w:bidi="hi-IN"/>
    </w:rPr>
  </w:style>
  <w:style w:type="character" w:customStyle="1" w:styleId="FuzeileZchn">
    <w:name w:val="Fußzeile Zchn"/>
    <w:link w:val="Fuzeile"/>
    <w:rsid w:val="00F64AC7"/>
    <w:rPr>
      <w:rFonts w:ascii="Arial" w:hAnsi="Arial" w:cs="Arial"/>
      <w:sz w:val="22"/>
      <w:szCs w:val="24"/>
    </w:rPr>
  </w:style>
  <w:style w:type="character" w:styleId="Platzhaltertext">
    <w:name w:val="Placeholder Text"/>
    <w:uiPriority w:val="99"/>
    <w:semiHidden/>
    <w:rsid w:val="003379A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1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redaktion@ibm25jahrclub.de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Vorlagen\ibm-QCC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8FFB03-E2DD-40BD-8665-467241330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ibm-QCC.dotx</Template>
  <TotalTime>0</TotalTime>
  <Pages>2</Pages>
  <Words>62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Links>
    <vt:vector size="6" baseType="variant">
      <vt:variant>
        <vt:i4>5243007</vt:i4>
      </vt:variant>
      <vt:variant>
        <vt:i4>0</vt:i4>
      </vt:variant>
      <vt:variant>
        <vt:i4>0</vt:i4>
      </vt:variant>
      <vt:variant>
        <vt:i4>5</vt:i4>
      </vt:variant>
      <vt:variant>
        <vt:lpwstr>mailto:redaktion@ibm25jahrclub.de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fpeter</dc:creator>
  <cp:lastModifiedBy>fpeter</cp:lastModifiedBy>
  <cp:revision>2</cp:revision>
  <cp:lastPrinted>2014-02-17T09:03:00Z</cp:lastPrinted>
  <dcterms:created xsi:type="dcterms:W3CDTF">2014-02-18T09:48:00Z</dcterms:created>
  <dcterms:modified xsi:type="dcterms:W3CDTF">2014-02-18T09:48:00Z</dcterms:modified>
</cp:coreProperties>
</file>